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B7D" w:rsidRPr="001504B1" w:rsidRDefault="005F1B7D" w:rsidP="001504B1">
      <w:pPr>
        <w:rPr>
          <w:rFonts w:ascii="Times New Roman" w:hAnsi="Times New Roman"/>
          <w:sz w:val="28"/>
          <w:szCs w:val="28"/>
          <w:lang w:val="uk-UA"/>
        </w:rPr>
      </w:pPr>
      <w:r w:rsidRPr="001504B1">
        <w:rPr>
          <w:rFonts w:ascii="Times New Roman" w:hAnsi="Times New Roman"/>
          <w:sz w:val="28"/>
          <w:szCs w:val="28"/>
          <w:lang w:val="uk-UA"/>
        </w:rPr>
        <w:t>УДК 504.55:662.767.1(071)</w:t>
      </w:r>
    </w:p>
    <w:p w:rsidR="005F1B7D" w:rsidRDefault="005F1B7D" w:rsidP="001504B1">
      <w:pPr>
        <w:spacing w:line="240" w:lineRule="auto"/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5F1B7D" w:rsidRDefault="005F1B7D" w:rsidP="005D3263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5D3263">
        <w:rPr>
          <w:rFonts w:ascii="Times New Roman" w:hAnsi="Times New Roman"/>
          <w:b/>
          <w:sz w:val="28"/>
          <w:szCs w:val="28"/>
        </w:rPr>
        <w:t>боснование целесообразности использования вентиляционного метана</w:t>
      </w:r>
    </w:p>
    <w:p w:rsidR="005F1B7D" w:rsidRDefault="005F1B7D" w:rsidP="005D3263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Супрун Д., Завьлова Е.Л.</w:t>
      </w:r>
    </w:p>
    <w:p w:rsidR="005F1B7D" w:rsidRDefault="005F1B7D" w:rsidP="005D3263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F1B7D" w:rsidRDefault="005F1B7D" w:rsidP="005D3263">
      <w:pPr>
        <w:spacing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5D3263">
        <w:rPr>
          <w:rFonts w:ascii="Times New Roman" w:hAnsi="Times New Roman"/>
          <w:i/>
          <w:sz w:val="28"/>
          <w:szCs w:val="28"/>
        </w:rPr>
        <w:t xml:space="preserve">Обоснована целесообразность использования метана вентиляционных </w:t>
      </w:r>
      <w:r>
        <w:rPr>
          <w:rFonts w:ascii="Times New Roman" w:hAnsi="Times New Roman"/>
          <w:i/>
          <w:sz w:val="28"/>
          <w:szCs w:val="28"/>
        </w:rPr>
        <w:t>потоков, с</w:t>
      </w:r>
      <w:r w:rsidRPr="005D3263">
        <w:rPr>
          <w:rFonts w:ascii="Times New Roman" w:hAnsi="Times New Roman"/>
          <w:i/>
          <w:sz w:val="28"/>
          <w:szCs w:val="28"/>
        </w:rPr>
        <w:t xml:space="preserve"> низкой концентраци</w:t>
      </w:r>
      <w:r>
        <w:rPr>
          <w:rFonts w:ascii="Times New Roman" w:hAnsi="Times New Roman"/>
          <w:i/>
          <w:sz w:val="28"/>
          <w:szCs w:val="28"/>
        </w:rPr>
        <w:t>ей последнего в смеси</w:t>
      </w:r>
      <w:r w:rsidRPr="005D3263">
        <w:rPr>
          <w:rFonts w:ascii="Times New Roman" w:hAnsi="Times New Roman"/>
          <w:i/>
          <w:sz w:val="28"/>
          <w:szCs w:val="28"/>
        </w:rPr>
        <w:t>, как с экономической, так и с точки зрения охраны окружающей среды, а также определена актуальность в наше время мер по переработке и комплексному использованию данного природного ресурса.</w:t>
      </w:r>
    </w:p>
    <w:p w:rsidR="005F1B7D" w:rsidRPr="005D3263" w:rsidRDefault="005F1B7D" w:rsidP="005D3263">
      <w:pPr>
        <w:spacing w:line="240" w:lineRule="auto"/>
        <w:ind w:firstLine="709"/>
        <w:rPr>
          <w:rFonts w:ascii="Times New Roman" w:hAnsi="Times New Roman"/>
          <w:i/>
          <w:sz w:val="28"/>
          <w:szCs w:val="28"/>
        </w:rPr>
      </w:pPr>
    </w:p>
    <w:p w:rsidR="005F1B7D" w:rsidRPr="005D3263" w:rsidRDefault="005F1B7D" w:rsidP="005D326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D3263">
        <w:rPr>
          <w:rFonts w:ascii="Times New Roman" w:hAnsi="Times New Roman"/>
          <w:sz w:val="28"/>
          <w:szCs w:val="28"/>
        </w:rPr>
        <w:t>Со времен промышленной революции значительная доля производства первичной энергии в мире приходится на уголь. В обозримом будущем основные промышленно развитые страны мира, страны с формирующимся рынком и переходной экономикой – т.е. вся мировая экономика – будут находиться в зависимости от угольных энергетических ресурсов. Следовательно, по мере истощения запасов добычу угля приходится производить во все более сложных условиях, что приводит к усложнению процесса добычи полезного ископаемого, а как следствие – увеличению затрат. Поэтому следует как можно серьезнее подходить к использованию метана с целью получения дополнительной прибыли. Большое значение имеет применение технологий по использованию метана вентиляционных струй низкой концентрации. Развитие и внедрение эт</w:t>
      </w:r>
      <w:r>
        <w:rPr>
          <w:rFonts w:ascii="Times New Roman" w:hAnsi="Times New Roman"/>
          <w:sz w:val="28"/>
          <w:szCs w:val="28"/>
        </w:rPr>
        <w:t>их</w:t>
      </w:r>
      <w:r w:rsidRPr="005D3263">
        <w:rPr>
          <w:rFonts w:ascii="Times New Roman" w:hAnsi="Times New Roman"/>
          <w:sz w:val="28"/>
          <w:szCs w:val="28"/>
        </w:rPr>
        <w:t xml:space="preserve"> технологи</w:t>
      </w:r>
      <w:r>
        <w:rPr>
          <w:rFonts w:ascii="Times New Roman" w:hAnsi="Times New Roman"/>
          <w:sz w:val="28"/>
          <w:szCs w:val="28"/>
        </w:rPr>
        <w:t>й</w:t>
      </w:r>
      <w:r w:rsidRPr="005D3263">
        <w:rPr>
          <w:rFonts w:ascii="Times New Roman" w:hAnsi="Times New Roman"/>
          <w:sz w:val="28"/>
          <w:szCs w:val="28"/>
        </w:rPr>
        <w:t xml:space="preserve"> с экологической точки зрения будет способствовать охране </w:t>
      </w:r>
      <w:r>
        <w:rPr>
          <w:rFonts w:ascii="Times New Roman" w:hAnsi="Times New Roman"/>
          <w:sz w:val="28"/>
          <w:szCs w:val="28"/>
        </w:rPr>
        <w:t>окружающей среды (</w:t>
      </w:r>
      <w:r w:rsidRPr="005D3263"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)</w:t>
      </w:r>
      <w:r w:rsidRPr="005D3263">
        <w:rPr>
          <w:rFonts w:ascii="Times New Roman" w:hAnsi="Times New Roman"/>
          <w:sz w:val="28"/>
          <w:szCs w:val="28"/>
        </w:rPr>
        <w:t xml:space="preserve"> благодаря сокращению выбросов парниковых газов.</w:t>
      </w:r>
    </w:p>
    <w:p w:rsidR="005F1B7D" w:rsidRPr="005D3263" w:rsidRDefault="005F1B7D" w:rsidP="005D326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</w:t>
      </w:r>
      <w:r w:rsidRPr="005D3263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ых</w:t>
      </w:r>
      <w:r w:rsidRPr="005D32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исследований</w:t>
      </w:r>
      <w:r w:rsidRPr="005D3263">
        <w:rPr>
          <w:rFonts w:ascii="Times New Roman" w:hAnsi="Times New Roman"/>
          <w:sz w:val="28"/>
          <w:szCs w:val="28"/>
        </w:rPr>
        <w:t xml:space="preserve"> является обоснова</w:t>
      </w:r>
      <w:r>
        <w:rPr>
          <w:rFonts w:ascii="Times New Roman" w:hAnsi="Times New Roman"/>
          <w:sz w:val="28"/>
          <w:szCs w:val="28"/>
        </w:rPr>
        <w:t>ние</w:t>
      </w:r>
      <w:r w:rsidRPr="005D3263">
        <w:rPr>
          <w:rFonts w:ascii="Times New Roman" w:hAnsi="Times New Roman"/>
          <w:sz w:val="28"/>
          <w:szCs w:val="28"/>
        </w:rPr>
        <w:t xml:space="preserve"> целесообразност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D3263">
        <w:rPr>
          <w:rFonts w:ascii="Times New Roman" w:hAnsi="Times New Roman"/>
          <w:sz w:val="28"/>
          <w:szCs w:val="28"/>
        </w:rPr>
        <w:t>использования метана вентиляционных струй низкой концентрации (как с экономической, так и с точки зрения охраны ОС), а также определ</w:t>
      </w:r>
      <w:r>
        <w:rPr>
          <w:rFonts w:ascii="Times New Roman" w:hAnsi="Times New Roman"/>
          <w:sz w:val="28"/>
          <w:szCs w:val="28"/>
        </w:rPr>
        <w:t>ение</w:t>
      </w:r>
      <w:r w:rsidRPr="005D3263">
        <w:rPr>
          <w:rFonts w:ascii="Times New Roman" w:hAnsi="Times New Roman"/>
          <w:sz w:val="28"/>
          <w:szCs w:val="28"/>
        </w:rPr>
        <w:t xml:space="preserve"> актуальн</w:t>
      </w:r>
      <w:r>
        <w:rPr>
          <w:rFonts w:ascii="Times New Roman" w:hAnsi="Times New Roman"/>
          <w:sz w:val="28"/>
          <w:szCs w:val="28"/>
        </w:rPr>
        <w:t>ости</w:t>
      </w:r>
      <w:r w:rsidRPr="005D3263">
        <w:rPr>
          <w:rFonts w:ascii="Times New Roman" w:hAnsi="Times New Roman"/>
          <w:sz w:val="28"/>
          <w:szCs w:val="28"/>
        </w:rPr>
        <w:t xml:space="preserve"> в наше время мер по переработке и комплексному использованию данного природного ресурса.</w:t>
      </w:r>
    </w:p>
    <w:p w:rsidR="005F1B7D" w:rsidRPr="00E60B28" w:rsidRDefault="005F1B7D" w:rsidP="00E60B2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60B28">
        <w:rPr>
          <w:rFonts w:ascii="Times New Roman" w:hAnsi="Times New Roman"/>
          <w:sz w:val="28"/>
          <w:szCs w:val="28"/>
        </w:rPr>
        <w:t xml:space="preserve">Подземные шахты являются – причем с большим опережением – самым крупным источником неорганизованных выбросов метана в угледобывающей промышленности, и, согласно оценкам 70% всех выбросов шахт приходится метан из подземного вентиляционного воздуха. Как известно, кроме загрязнения, метан оказывает влияние на увеличение парникового эффекта, а следствием этого </w:t>
      </w:r>
      <w:r>
        <w:rPr>
          <w:rFonts w:ascii="Times New Roman" w:hAnsi="Times New Roman"/>
          <w:sz w:val="28"/>
          <w:szCs w:val="28"/>
        </w:rPr>
        <w:t>является</w:t>
      </w:r>
      <w:r w:rsidRPr="00E60B28">
        <w:rPr>
          <w:rFonts w:ascii="Times New Roman" w:hAnsi="Times New Roman"/>
          <w:sz w:val="28"/>
          <w:szCs w:val="28"/>
        </w:rPr>
        <w:t>:</w:t>
      </w:r>
    </w:p>
    <w:p w:rsidR="005F1B7D" w:rsidRPr="00E60B28" w:rsidRDefault="005F1B7D" w:rsidP="00E60B2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60B28">
        <w:rPr>
          <w:rFonts w:ascii="Times New Roman" w:hAnsi="Times New Roman"/>
          <w:sz w:val="28"/>
          <w:szCs w:val="28"/>
        </w:rPr>
        <w:t>- повышение температур и увеличение количества жарких дней почти на всей территории суши;</w:t>
      </w:r>
    </w:p>
    <w:p w:rsidR="005F1B7D" w:rsidRPr="00E60B28" w:rsidRDefault="005F1B7D" w:rsidP="00E60B2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60B28">
        <w:rPr>
          <w:rFonts w:ascii="Times New Roman" w:hAnsi="Times New Roman"/>
          <w:sz w:val="28"/>
          <w:szCs w:val="28"/>
        </w:rPr>
        <w:t>-  повышение минимальных температур;</w:t>
      </w:r>
    </w:p>
    <w:p w:rsidR="005F1B7D" w:rsidRPr="00E60B28" w:rsidRDefault="005F1B7D" w:rsidP="00E60B2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60B28">
        <w:rPr>
          <w:rFonts w:ascii="Times New Roman" w:hAnsi="Times New Roman"/>
          <w:sz w:val="28"/>
          <w:szCs w:val="28"/>
        </w:rPr>
        <w:t xml:space="preserve">-  уменьшение диапазона суточных </w:t>
      </w:r>
      <w:r>
        <w:rPr>
          <w:rFonts w:ascii="Times New Roman" w:hAnsi="Times New Roman"/>
          <w:sz w:val="28"/>
          <w:szCs w:val="28"/>
        </w:rPr>
        <w:t xml:space="preserve">перепадов </w:t>
      </w:r>
      <w:r w:rsidRPr="00E60B28">
        <w:rPr>
          <w:rFonts w:ascii="Times New Roman" w:hAnsi="Times New Roman"/>
          <w:sz w:val="28"/>
          <w:szCs w:val="28"/>
        </w:rPr>
        <w:t>температур;</w:t>
      </w:r>
    </w:p>
    <w:p w:rsidR="005F1B7D" w:rsidRPr="00E60B28" w:rsidRDefault="005F1B7D" w:rsidP="00E60B2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60B28">
        <w:rPr>
          <w:rFonts w:ascii="Times New Roman" w:hAnsi="Times New Roman"/>
          <w:sz w:val="28"/>
          <w:szCs w:val="28"/>
        </w:rPr>
        <w:t xml:space="preserve">- увеличение интенсивности атмосферных осадков и </w:t>
      </w:r>
      <w:r>
        <w:rPr>
          <w:rFonts w:ascii="Times New Roman" w:hAnsi="Times New Roman"/>
          <w:sz w:val="28"/>
          <w:szCs w:val="28"/>
        </w:rPr>
        <w:t>т.д.</w:t>
      </w:r>
    </w:p>
    <w:p w:rsidR="005F1B7D" w:rsidRPr="00E60B28" w:rsidRDefault="005F1B7D" w:rsidP="00E60B2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60B28">
        <w:rPr>
          <w:rFonts w:ascii="Times New Roman" w:hAnsi="Times New Roman"/>
          <w:sz w:val="28"/>
          <w:szCs w:val="28"/>
        </w:rPr>
        <w:t xml:space="preserve">Для примера: только за 1996г шахтами Украины было выброшено </w:t>
      </w:r>
      <w:r>
        <w:rPr>
          <w:rFonts w:ascii="Times New Roman" w:hAnsi="Times New Roman"/>
          <w:sz w:val="28"/>
          <w:szCs w:val="28"/>
        </w:rPr>
        <w:br/>
      </w:r>
      <w:r w:rsidRPr="00E60B28">
        <w:rPr>
          <w:rFonts w:ascii="Times New Roman" w:hAnsi="Times New Roman"/>
          <w:sz w:val="28"/>
          <w:szCs w:val="28"/>
        </w:rPr>
        <w:t xml:space="preserve">2,1 млрд. </w:t>
      </w:r>
      <w:r>
        <w:rPr>
          <w:rFonts w:ascii="Times New Roman" w:hAnsi="Times New Roman"/>
          <w:sz w:val="28"/>
          <w:szCs w:val="28"/>
        </w:rPr>
        <w:t>м</w:t>
      </w:r>
      <w:r w:rsidRPr="00E60B28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0B28">
        <w:rPr>
          <w:rFonts w:ascii="Times New Roman" w:hAnsi="Times New Roman"/>
          <w:sz w:val="28"/>
          <w:szCs w:val="28"/>
        </w:rPr>
        <w:t>метана.</w:t>
      </w:r>
    </w:p>
    <w:p w:rsidR="005F1B7D" w:rsidRPr="005D3263" w:rsidRDefault="005F1B7D" w:rsidP="005D326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D3263">
        <w:rPr>
          <w:rFonts w:ascii="Times New Roman" w:hAnsi="Times New Roman"/>
          <w:sz w:val="28"/>
          <w:szCs w:val="28"/>
        </w:rPr>
        <w:t xml:space="preserve">Поэтому существуют веские основания для вложения инвестиций в использование этого ресурса. В настоящее время на рынках имеется две технологии термического окисления метана с очень низкой концентрацией в вентиляционном воздухе: </w:t>
      </w:r>
    </w:p>
    <w:p w:rsidR="005F1B7D" w:rsidRPr="005D3263" w:rsidRDefault="005F1B7D" w:rsidP="005D326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D3263">
        <w:rPr>
          <w:rFonts w:ascii="Times New Roman" w:hAnsi="Times New Roman"/>
          <w:sz w:val="28"/>
          <w:szCs w:val="28"/>
        </w:rPr>
        <w:t>- регенеративные термальные окислители (</w:t>
      </w:r>
      <w:r w:rsidRPr="005D3263">
        <w:rPr>
          <w:rFonts w:ascii="Times New Roman" w:hAnsi="Times New Roman"/>
          <w:sz w:val="28"/>
          <w:szCs w:val="28"/>
          <w:lang w:val="en-US"/>
        </w:rPr>
        <w:t>RTO</w:t>
      </w:r>
      <w:r w:rsidRPr="005D3263">
        <w:rPr>
          <w:rFonts w:ascii="Times New Roman" w:hAnsi="Times New Roman"/>
          <w:sz w:val="28"/>
          <w:szCs w:val="28"/>
        </w:rPr>
        <w:t>);</w:t>
      </w:r>
    </w:p>
    <w:p w:rsidR="005F1B7D" w:rsidRPr="005D3263" w:rsidRDefault="005F1B7D" w:rsidP="005D326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D3263">
        <w:rPr>
          <w:rFonts w:ascii="Times New Roman" w:hAnsi="Times New Roman"/>
          <w:sz w:val="28"/>
          <w:szCs w:val="28"/>
        </w:rPr>
        <w:t>- регенеративные каталитические окислители (</w:t>
      </w:r>
      <w:r w:rsidRPr="005D3263">
        <w:rPr>
          <w:rFonts w:ascii="Times New Roman" w:hAnsi="Times New Roman"/>
          <w:sz w:val="28"/>
          <w:szCs w:val="28"/>
          <w:lang w:val="en-US"/>
        </w:rPr>
        <w:t>RCO</w:t>
      </w:r>
      <w:r w:rsidRPr="005D3263">
        <w:rPr>
          <w:rFonts w:ascii="Times New Roman" w:hAnsi="Times New Roman"/>
          <w:sz w:val="28"/>
          <w:szCs w:val="28"/>
        </w:rPr>
        <w:t>).</w:t>
      </w:r>
    </w:p>
    <w:p w:rsidR="005F1B7D" w:rsidRPr="005D3263" w:rsidRDefault="005F1B7D" w:rsidP="005D326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D3263">
        <w:rPr>
          <w:rFonts w:ascii="Times New Roman" w:hAnsi="Times New Roman"/>
          <w:sz w:val="28"/>
          <w:szCs w:val="28"/>
        </w:rPr>
        <w:t xml:space="preserve">Внедрение этих технологий </w:t>
      </w:r>
      <w:r>
        <w:rPr>
          <w:rFonts w:ascii="Times New Roman" w:hAnsi="Times New Roman"/>
          <w:sz w:val="28"/>
          <w:szCs w:val="28"/>
        </w:rPr>
        <w:t>в</w:t>
      </w:r>
      <w:r w:rsidRPr="005D3263">
        <w:rPr>
          <w:rFonts w:ascii="Times New Roman" w:hAnsi="Times New Roman"/>
          <w:sz w:val="28"/>
          <w:szCs w:val="28"/>
        </w:rPr>
        <w:t xml:space="preserve"> производство дает возможность экономии средств и получения дополнительных доходов за счет уменьшения налога на загрязнение ОС. При использовании метана</w:t>
      </w:r>
      <w:r>
        <w:rPr>
          <w:rFonts w:ascii="Times New Roman" w:hAnsi="Times New Roman"/>
          <w:sz w:val="28"/>
          <w:szCs w:val="28"/>
        </w:rPr>
        <w:t xml:space="preserve"> вентиляционных струй (</w:t>
      </w:r>
      <w:r w:rsidRPr="005D3263">
        <w:rPr>
          <w:rFonts w:ascii="Times New Roman" w:hAnsi="Times New Roman"/>
          <w:sz w:val="28"/>
          <w:szCs w:val="28"/>
        </w:rPr>
        <w:t>МВС</w:t>
      </w:r>
      <w:r>
        <w:rPr>
          <w:rFonts w:ascii="Times New Roman" w:hAnsi="Times New Roman"/>
          <w:sz w:val="28"/>
          <w:szCs w:val="28"/>
        </w:rPr>
        <w:t>)</w:t>
      </w:r>
      <w:r w:rsidRPr="005D3263">
        <w:rPr>
          <w:rFonts w:ascii="Times New Roman" w:hAnsi="Times New Roman"/>
          <w:sz w:val="28"/>
          <w:szCs w:val="28"/>
        </w:rPr>
        <w:t xml:space="preserve"> для производства электроэнергии, вероятно, потребуются оптимизация входных концентраций и повышение концентрации МВС на входе в устройство для окисления. Однако блоки окисления МВС мощностью </w:t>
      </w:r>
      <w:smartTag w:uri="urn:schemas-microsoft-com:office:smarttags" w:element="metricconverter">
        <w:smartTagPr>
          <w:attr w:name="ProductID" w:val="35 м3"/>
        </w:smartTagPr>
        <w:r w:rsidRPr="00E60B28">
          <w:rPr>
            <w:rFonts w:ascii="Times New Roman" w:hAnsi="Times New Roman"/>
            <w:sz w:val="28"/>
            <w:szCs w:val="28"/>
          </w:rPr>
          <w:t>35 м</w:t>
        </w:r>
        <w:r w:rsidRPr="00E60B28">
          <w:rPr>
            <w:rFonts w:ascii="Times New Roman" w:hAnsi="Times New Roman"/>
            <w:sz w:val="28"/>
            <w:szCs w:val="28"/>
            <w:vertAlign w:val="superscript"/>
          </w:rPr>
          <w:t>3</w:t>
        </w:r>
      </w:smartTag>
      <w:r w:rsidRPr="00E60B28">
        <w:rPr>
          <w:rFonts w:ascii="Times New Roman" w:hAnsi="Times New Roman"/>
          <w:sz w:val="28"/>
          <w:szCs w:val="28"/>
        </w:rPr>
        <w:fldChar w:fldCharType="begin"/>
      </w:r>
      <w:r w:rsidRPr="00E60B28">
        <w:rPr>
          <w:rFonts w:ascii="Times New Roman" w:hAnsi="Times New Roman"/>
          <w:sz w:val="28"/>
          <w:szCs w:val="28"/>
        </w:rPr>
        <w:instrText xml:space="preserve"> QUOTE </w:instrText>
      </w:r>
      <w:r w:rsidRPr="00892801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54.6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B17A5&quot;/&gt;&lt;wsp:rsid wsp:val=&quot;000B17A5&quot;/&gt;&lt;wsp:rsid wsp:val=&quot;000D7AA3&quot;/&gt;&lt;wsp:rsid wsp:val=&quot;0010625C&quot;/&gt;&lt;wsp:rsid wsp:val=&quot;001F72FB&quot;/&gt;&lt;wsp:rsid wsp:val=&quot;002C7434&quot;/&gt;&lt;wsp:rsid wsp:val=&quot;003C6FF7&quot;/&gt;&lt;wsp:rsid wsp:val=&quot;0058038C&quot;/&gt;&lt;wsp:rsid wsp:val=&quot;00626715&quot;/&gt;&lt;wsp:rsid wsp:val=&quot;007C5123&quot;/&gt;&lt;wsp:rsid wsp:val=&quot;007F6ACC&quot;/&gt;&lt;wsp:rsid wsp:val=&quot;0088134C&quot;/&gt;&lt;wsp:rsid wsp:val=&quot;009E2EB6&quot;/&gt;&lt;wsp:rsid wsp:val=&quot;00AA1716&quot;/&gt;&lt;wsp:rsid wsp:val=&quot;00B14402&quot;/&gt;&lt;wsp:rsid wsp:val=&quot;00B662CB&quot;/&gt;&lt;wsp:rsid wsp:val=&quot;00D15B23&quot;/&gt;&lt;wsp:rsid wsp:val=&quot;00F90BF1&quot;/&gt;&lt;/wsp:rsids&gt;&lt;/w:docPr&gt;&lt;w:body&gt;&lt;w:p wsp:rsidR=&quot;00000000&quot; wsp:rsidRDefault=&quot;000D7AA3&quot;&gt;&lt;m:oMathPara&gt;&lt;m:oMath&gt;&lt;m:sSup&gt;&lt;m:sSupPr&gt;&lt;m:ctrlPr&gt;&lt;w:rPr&gt;&lt;w:rFonts w:ascii=&quot;Cambria Math&quot; w:h-ansi=&quot;Comic Sans MS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omic Sans MS&quot;/&gt;&lt;wx:font wx:val=&quot;Comic Sans MS&quot;/&gt;&lt;w:i/&gt;&lt;w:sz w:val=&quot;28&quot;/&gt;&lt;w:sz-cs w:val=&quot;28&quot;/&gt;&lt;/w:rPr&gt;&lt;m:t&gt;Рј&lt;/m:t&gt;&lt;/m:r&gt;&lt;/m:e&gt;&lt;m:sup&gt;&lt;m:r&gt;&lt;w:rPr&gt;&lt;w:rFonts w:ascii=&quot;Cambria Math&quot; w:h-ansi=&quot;Comic Sans MS&quot;/&gt;&lt;wx:font wx:val=&quot;Cambria Math&quot;/&gt;&lt;w:i/&gt;&lt;w:sz w:val=&quot;28&quot;/&gt;&lt;w:sz-cs w:val=&quot;28&quot;/&gt;&lt;/w:rPr&gt;&lt;m:t&gt;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E60B28">
        <w:rPr>
          <w:rFonts w:ascii="Times New Roman" w:hAnsi="Times New Roman"/>
          <w:sz w:val="28"/>
          <w:szCs w:val="28"/>
        </w:rPr>
        <w:instrText xml:space="preserve"> </w:instrText>
      </w:r>
      <w:r w:rsidRPr="00E60B28">
        <w:rPr>
          <w:rFonts w:ascii="Times New Roman" w:hAnsi="Times New Roman"/>
          <w:sz w:val="28"/>
          <w:szCs w:val="28"/>
        </w:rPr>
        <w:fldChar w:fldCharType="end"/>
      </w:r>
      <w:r w:rsidRPr="00E60B28">
        <w:rPr>
          <w:rFonts w:ascii="Times New Roman" w:hAnsi="Times New Roman"/>
          <w:sz w:val="28"/>
          <w:szCs w:val="28"/>
        </w:rPr>
        <w:t>/с вентиляционного</w:t>
      </w:r>
      <w:r w:rsidRPr="005D3263">
        <w:rPr>
          <w:rFonts w:ascii="Times New Roman" w:hAnsi="Times New Roman"/>
          <w:sz w:val="28"/>
          <w:szCs w:val="28"/>
        </w:rPr>
        <w:t xml:space="preserve"> воздуха, содержащего 0,5% метана, могут произвести приблизительно 1,3 МВт электроэнергии. В промышленных масштабах установки типа </w:t>
      </w:r>
      <w:r w:rsidRPr="005D3263">
        <w:rPr>
          <w:rFonts w:ascii="Times New Roman" w:hAnsi="Times New Roman"/>
          <w:sz w:val="28"/>
          <w:szCs w:val="28"/>
          <w:lang w:val="en-US"/>
        </w:rPr>
        <w:t>RTO</w:t>
      </w:r>
      <w:r w:rsidRPr="005D3263">
        <w:rPr>
          <w:rFonts w:ascii="Times New Roman" w:hAnsi="Times New Roman"/>
          <w:sz w:val="28"/>
          <w:szCs w:val="28"/>
        </w:rPr>
        <w:t xml:space="preserve"> для утилизации МВС были смонтированы и продемонстрированы в качестве средств смягчения воздействия метана на шахтах в Австралии, Китае и США. Эффективность рекуперации энергии МВС также была успешно продемонстрирована в Австралии с использованием МВС в качестве топочного воздуха в ДВС.</w:t>
      </w:r>
    </w:p>
    <w:p w:rsidR="005F1B7D" w:rsidRDefault="005F1B7D" w:rsidP="005D326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D3263">
        <w:rPr>
          <w:rFonts w:ascii="Times New Roman" w:hAnsi="Times New Roman"/>
          <w:sz w:val="28"/>
          <w:szCs w:val="28"/>
        </w:rPr>
        <w:t>В наше время в угольной промышленности уделяют недостаточное внимание на проекты, связанные с использованием метана. Финансирование проектов по использованию МВС выгодно не только с финансовой стороны,  но и необходимо для охраны ОС от парниковых газов. Благодаря утилизации МВС шахта получ</w:t>
      </w:r>
      <w:r>
        <w:rPr>
          <w:rFonts w:ascii="Times New Roman" w:hAnsi="Times New Roman"/>
          <w:sz w:val="28"/>
          <w:szCs w:val="28"/>
        </w:rPr>
        <w:t>и</w:t>
      </w:r>
      <w:r w:rsidRPr="005D3263">
        <w:rPr>
          <w:rFonts w:ascii="Times New Roman" w:hAnsi="Times New Roman"/>
          <w:sz w:val="28"/>
          <w:szCs w:val="28"/>
        </w:rPr>
        <w:t xml:space="preserve">т дополнительный доход от продажи газа, либо использует </w:t>
      </w:r>
      <w:r>
        <w:rPr>
          <w:rFonts w:ascii="Times New Roman" w:hAnsi="Times New Roman"/>
          <w:sz w:val="28"/>
          <w:szCs w:val="28"/>
        </w:rPr>
        <w:t>последний</w:t>
      </w:r>
      <w:r w:rsidRPr="005D3263">
        <w:rPr>
          <w:rFonts w:ascii="Times New Roman" w:hAnsi="Times New Roman"/>
          <w:sz w:val="28"/>
          <w:szCs w:val="28"/>
        </w:rPr>
        <w:t xml:space="preserve"> в своих целях.</w:t>
      </w:r>
    </w:p>
    <w:p w:rsidR="005F1B7D" w:rsidRPr="005D3263" w:rsidRDefault="005F1B7D" w:rsidP="005D326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F1B7D" w:rsidRDefault="005F1B7D" w:rsidP="005D3263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60B28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5F1B7D" w:rsidRDefault="005F1B7D" w:rsidP="00E60B28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5F1B7D" w:rsidRPr="001504B1" w:rsidRDefault="005F1B7D" w:rsidP="001504B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504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Борьба с выбросами метана вентиляционных струй низкой концентрации/ Европейская экономическая комиссия. Руководство по наилучшей практике эффективной дегазации источников метановыделения и утилизации метана на угольных шахтах.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1504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Нью-Йорк и Женева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ООН</w:t>
      </w:r>
      <w:r w:rsidRPr="001504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2010.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1504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N°31. - с.43-45.</w:t>
      </w:r>
    </w:p>
    <w:p w:rsidR="005F1B7D" w:rsidRPr="00E60B28" w:rsidRDefault="005F1B7D" w:rsidP="00E60B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60B28">
        <w:rPr>
          <w:rFonts w:ascii="Times New Roman" w:hAnsi="Times New Roman"/>
          <w:sz w:val="28"/>
          <w:szCs w:val="28"/>
        </w:rPr>
        <w:t>http://esco-ecosus.narod.ru/2006_1/art36.htm</w:t>
      </w:r>
    </w:p>
    <w:p w:rsidR="005F1B7D" w:rsidRDefault="005F1B7D" w:rsidP="00BE3F1C">
      <w:pPr>
        <w:pStyle w:val="a"/>
        <w:numPr>
          <w:ilvl w:val="0"/>
          <w:numId w:val="12"/>
        </w:num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формирования программы</w:t>
      </w:r>
    </w:p>
    <w:p w:rsidR="005F1B7D" w:rsidRDefault="005F1B7D" w:rsidP="00BE3F1C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Супрун Д.</w:t>
      </w:r>
    </w:p>
    <w:p w:rsidR="005F1B7D" w:rsidRDefault="005F1B7D" w:rsidP="00BE3F1C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Донецкий национальный технический университет</w:t>
      </w:r>
    </w:p>
    <w:p w:rsidR="005F1B7D" w:rsidRDefault="005F1B7D" w:rsidP="00BE3F1C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5D3263">
        <w:rPr>
          <w:rFonts w:ascii="Times New Roman" w:hAnsi="Times New Roman"/>
          <w:b/>
          <w:sz w:val="28"/>
          <w:szCs w:val="28"/>
        </w:rPr>
        <w:t>боснование целесообразности использования вентиляционного метана</w:t>
      </w:r>
    </w:p>
    <w:p w:rsidR="005F1B7D" w:rsidRDefault="005F1B7D" w:rsidP="00BE3F1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руководитель: доцент Завьялова Е.Л.</w:t>
      </w:r>
    </w:p>
    <w:p w:rsidR="005F1B7D" w:rsidRDefault="005F1B7D" w:rsidP="00BE3F1C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F1B7D" w:rsidRDefault="005F1B7D" w:rsidP="00BE3F1C">
      <w:pPr>
        <w:numPr>
          <w:ilvl w:val="0"/>
          <w:numId w:val="13"/>
        </w:numPr>
        <w:spacing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об авторах:</w:t>
      </w:r>
    </w:p>
    <w:p w:rsidR="005F1B7D" w:rsidRDefault="005F1B7D" w:rsidP="00BE3F1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Супрун Д.</w:t>
      </w:r>
      <w:r>
        <w:rPr>
          <w:rFonts w:ascii="Times New Roman" w:hAnsi="Times New Roman"/>
          <w:sz w:val="28"/>
          <w:szCs w:val="28"/>
        </w:rPr>
        <w:t>- студент группы КВН-08</w:t>
      </w:r>
    </w:p>
    <w:p w:rsidR="005F1B7D" w:rsidRDefault="005F1B7D" w:rsidP="00BE3F1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F1B7D" w:rsidRPr="005D3263" w:rsidRDefault="005F1B7D" w:rsidP="00E60B28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sectPr w:rsidR="005F1B7D" w:rsidRPr="005D3263" w:rsidSect="007C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F6FF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60C2A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6453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48C86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4128C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AA07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7AEA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CE1C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8C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C8C8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D14137"/>
    <w:multiLevelType w:val="hybridMultilevel"/>
    <w:tmpl w:val="7B587E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491385C"/>
    <w:multiLevelType w:val="hybridMultilevel"/>
    <w:tmpl w:val="D8724CD2"/>
    <w:lvl w:ilvl="0" w:tplc="C8B6814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A79039B"/>
    <w:multiLevelType w:val="hybridMultilevel"/>
    <w:tmpl w:val="F2BA4C64"/>
    <w:lvl w:ilvl="0" w:tplc="2EE2F392">
      <w:start w:val="2"/>
      <w:numFmt w:val="decimal"/>
      <w:lvlText w:val="%1."/>
      <w:lvlJc w:val="left"/>
      <w:pPr>
        <w:ind w:left="94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7A5"/>
    <w:rsid w:val="00007E50"/>
    <w:rsid w:val="00033E75"/>
    <w:rsid w:val="000366B1"/>
    <w:rsid w:val="000B17A5"/>
    <w:rsid w:val="0010625C"/>
    <w:rsid w:val="001501B3"/>
    <w:rsid w:val="001504B1"/>
    <w:rsid w:val="001E3421"/>
    <w:rsid w:val="001F72FB"/>
    <w:rsid w:val="00220DBB"/>
    <w:rsid w:val="00230DE2"/>
    <w:rsid w:val="002C7434"/>
    <w:rsid w:val="003C6FF7"/>
    <w:rsid w:val="00401663"/>
    <w:rsid w:val="00453E27"/>
    <w:rsid w:val="0058038C"/>
    <w:rsid w:val="0059677F"/>
    <w:rsid w:val="005D3263"/>
    <w:rsid w:val="005F1B7D"/>
    <w:rsid w:val="00626715"/>
    <w:rsid w:val="006D0485"/>
    <w:rsid w:val="00760FE4"/>
    <w:rsid w:val="00766CE4"/>
    <w:rsid w:val="007B4598"/>
    <w:rsid w:val="007C5123"/>
    <w:rsid w:val="007F6ACC"/>
    <w:rsid w:val="0088134C"/>
    <w:rsid w:val="00885890"/>
    <w:rsid w:val="00892801"/>
    <w:rsid w:val="008E41AB"/>
    <w:rsid w:val="009904C1"/>
    <w:rsid w:val="009E2EB6"/>
    <w:rsid w:val="00AA1716"/>
    <w:rsid w:val="00B14402"/>
    <w:rsid w:val="00B178AA"/>
    <w:rsid w:val="00B662CB"/>
    <w:rsid w:val="00BA7162"/>
    <w:rsid w:val="00BE3F1C"/>
    <w:rsid w:val="00C76ED2"/>
    <w:rsid w:val="00D15B23"/>
    <w:rsid w:val="00E60B28"/>
    <w:rsid w:val="00E71A25"/>
    <w:rsid w:val="00E71C3F"/>
    <w:rsid w:val="00E85DAC"/>
    <w:rsid w:val="00F9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23"/>
    <w:pPr>
      <w:spacing w:line="360" w:lineRule="auto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625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062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62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60B28"/>
    <w:pPr>
      <w:ind w:left="720"/>
      <w:contextualSpacing/>
    </w:pPr>
  </w:style>
  <w:style w:type="paragraph" w:customStyle="1" w:styleId="a">
    <w:name w:val="Абзац списка"/>
    <w:basedOn w:val="Normal"/>
    <w:uiPriority w:val="99"/>
    <w:rsid w:val="00BE3F1C"/>
    <w:pPr>
      <w:spacing w:line="240" w:lineRule="auto"/>
      <w:ind w:left="720"/>
      <w:contextualSpacing/>
    </w:pPr>
    <w:rPr>
      <w:rFonts w:ascii="Verdana" w:eastAsia="Times New Roman" w:hAnsi="Verdana"/>
      <w:sz w:val="16"/>
      <w:szCs w:val="24"/>
    </w:rPr>
  </w:style>
  <w:style w:type="paragraph" w:customStyle="1" w:styleId="msonormalcxspmiddle">
    <w:name w:val="msonormalcxspmiddle"/>
    <w:basedOn w:val="Normal"/>
    <w:uiPriority w:val="99"/>
    <w:rsid w:val="00BE3F1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669</Words>
  <Characters>3818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Проблема</dc:title>
  <dc:subject/>
  <dc:creator>Дмитрий Супрун</dc:creator>
  <cp:keywords/>
  <dc:description/>
  <cp:lastModifiedBy>User</cp:lastModifiedBy>
  <cp:revision>2</cp:revision>
  <dcterms:created xsi:type="dcterms:W3CDTF">2012-12-09T11:31:00Z</dcterms:created>
  <dcterms:modified xsi:type="dcterms:W3CDTF">2012-12-09T11:31:00Z</dcterms:modified>
</cp:coreProperties>
</file>